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CB61" w14:textId="77777777" w:rsidR="00823C7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ESTADO DO PARANÁ                          Empenhos Pagos                                   26 de Dezembro de 2024    Folha:     1</w:t>
      </w:r>
    </w:p>
    <w:p w14:paraId="195B1AD0" w14:textId="77777777" w:rsidR="00823C7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proofErr w:type="spellStart"/>
      <w:r>
        <w:rPr>
          <w:rFonts w:ascii="Courier New" w:hAnsi="Courier New"/>
          <w:b/>
          <w:sz w:val="14"/>
        </w:rPr>
        <w:t>Camara</w:t>
      </w:r>
      <w:proofErr w:type="spellEnd"/>
      <w:r>
        <w:rPr>
          <w:rFonts w:ascii="Courier New" w:hAnsi="Courier New"/>
          <w:b/>
          <w:sz w:val="14"/>
        </w:rPr>
        <w:t xml:space="preserve"> Municipal de Medianeira            Ordinário/Global/Estimativa                                                          </w:t>
      </w:r>
    </w:p>
    <w:p w14:paraId="5720577B" w14:textId="77777777" w:rsidR="00823C7B" w:rsidRDefault="00823C7B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0EC8F330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Unidade Gestora .........................: Câmara Municipal                                                                         </w:t>
      </w:r>
    </w:p>
    <w:p w14:paraId="4E262252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Data Inicial de Emissão .................: 01.01.2024                                                                               </w:t>
      </w:r>
    </w:p>
    <w:p w14:paraId="27FF923C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Data Final de Emissão ...................: 31.12.2024                                                                               </w:t>
      </w:r>
    </w:p>
    <w:p w14:paraId="1299D799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Posição até o mês de ....................: </w:t>
      </w:r>
      <w:proofErr w:type="gramStart"/>
      <w:r>
        <w:rPr>
          <w:rFonts w:ascii="Courier New" w:hAnsi="Courier New"/>
          <w:sz w:val="14"/>
        </w:rPr>
        <w:t>Dezembro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</w:t>
      </w:r>
    </w:p>
    <w:p w14:paraId="32F0CD38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Natureza da </w:t>
      </w:r>
      <w:proofErr w:type="gramStart"/>
      <w:r>
        <w:rPr>
          <w:rFonts w:ascii="Courier New" w:hAnsi="Courier New"/>
          <w:sz w:val="14"/>
        </w:rPr>
        <w:t>Despesa  ....................</w:t>
      </w:r>
      <w:proofErr w:type="gramEnd"/>
      <w:r>
        <w:rPr>
          <w:rFonts w:ascii="Courier New" w:hAnsi="Courier New"/>
          <w:sz w:val="14"/>
        </w:rPr>
        <w:t xml:space="preserve">: 3.3.90.33.00.00.00 - PASSAGENS E DESPESAS COM LOCOMOÇÃO                                  </w:t>
      </w:r>
    </w:p>
    <w:p w14:paraId="5AFD9F81" w14:textId="77777777" w:rsidR="00823C7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Data    </w:t>
      </w:r>
      <w:proofErr w:type="gramStart"/>
      <w:r>
        <w:rPr>
          <w:rFonts w:ascii="Courier New" w:hAnsi="Courier New"/>
          <w:b/>
          <w:sz w:val="14"/>
        </w:rPr>
        <w:t>Empenho  Desp.</w:t>
      </w:r>
      <w:proofErr w:type="gramEnd"/>
      <w:r>
        <w:rPr>
          <w:rFonts w:ascii="Courier New" w:hAnsi="Courier New"/>
          <w:b/>
          <w:sz w:val="14"/>
        </w:rPr>
        <w:t xml:space="preserve"> </w:t>
      </w:r>
      <w:proofErr w:type="spellStart"/>
      <w:proofErr w:type="gramStart"/>
      <w:r>
        <w:rPr>
          <w:rFonts w:ascii="Courier New" w:hAnsi="Courier New"/>
          <w:b/>
          <w:sz w:val="14"/>
        </w:rPr>
        <w:t>P.Compra</w:t>
      </w:r>
      <w:proofErr w:type="spellEnd"/>
      <w:proofErr w:type="gramEnd"/>
      <w:r>
        <w:rPr>
          <w:rFonts w:ascii="Courier New" w:hAnsi="Courier New"/>
          <w:b/>
          <w:sz w:val="14"/>
        </w:rPr>
        <w:t xml:space="preserve">      Ano    Credor                                                Valor Cat.                        </w:t>
      </w:r>
    </w:p>
    <w:p w14:paraId="4EDD009D" w14:textId="77777777" w:rsidR="00823C7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19.02.2024                                                                                                                          </w:t>
      </w:r>
    </w:p>
    <w:p w14:paraId="0F6D5E54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2024/000034   942                      259 AUTO VIAÇÃO CATARINENSE LTDA                     230,45   1                         </w:t>
      </w:r>
    </w:p>
    <w:p w14:paraId="71C88771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Itens de </w:t>
      </w:r>
      <w:proofErr w:type="gramStart"/>
      <w:r>
        <w:rPr>
          <w:rFonts w:ascii="Courier New" w:hAnsi="Courier New"/>
          <w:sz w:val="14"/>
        </w:rPr>
        <w:t>Empenho :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             </w:t>
      </w:r>
    </w:p>
    <w:p w14:paraId="3500EC78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VLR RESSARCIMENTO PARA AN                                                                    </w:t>
      </w:r>
    </w:p>
    <w:p w14:paraId="7F7C7927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A CLAUDIA DOS SANTOS LIMA                                                                    </w:t>
      </w:r>
    </w:p>
    <w:p w14:paraId="6540CAE5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 COM AQUISICAO DE PASSAGE                                                                    </w:t>
      </w:r>
    </w:p>
    <w:p w14:paraId="01B4AB9B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M DE MEDIANEIRA PR X CURI                                                                    </w:t>
      </w:r>
    </w:p>
    <w:p w14:paraId="0B2808D1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TIBA PR COM OBJETIVO DE P                                                                    </w:t>
      </w:r>
    </w:p>
    <w:p w14:paraId="19E6F38D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ART CURSO COMISSOES PERMA                                                                    </w:t>
      </w:r>
    </w:p>
    <w:p w14:paraId="4C1A267A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NENTES E TEMPORARIAS E OS                                                                    </w:t>
      </w:r>
    </w:p>
    <w:p w14:paraId="2243051B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 CUIDADOS A CONDUTAS VEDA                                                                    </w:t>
      </w:r>
    </w:p>
    <w:p w14:paraId="00279276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DAS EM ANO ELEITORAL EM C                                                                    </w:t>
      </w:r>
    </w:p>
    <w:p w14:paraId="092A6E72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URITIBA PR DE 20 A 23/02/                                                                    </w:t>
      </w:r>
    </w:p>
    <w:p w14:paraId="3BDBBA06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23 PROMOVIDO PELO ICAP                                                                       </w:t>
      </w:r>
    </w:p>
    <w:p w14:paraId="777C3948" w14:textId="77777777" w:rsidR="00823C7B" w:rsidRDefault="00823C7B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73AE6A27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                                                                                             </w:t>
      </w:r>
    </w:p>
    <w:p w14:paraId="052B42B2" w14:textId="77777777" w:rsidR="00823C7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Dia 19.02:                   230,45                             </w:t>
      </w:r>
    </w:p>
    <w:p w14:paraId="67AA6920" w14:textId="77777777" w:rsidR="00823C7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Mes 02:                      230,45                             </w:t>
      </w:r>
    </w:p>
    <w:p w14:paraId="0F8FCEE3" w14:textId="77777777" w:rsidR="00823C7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05.03.2024                                                                                                                          </w:t>
      </w:r>
    </w:p>
    <w:p w14:paraId="1B00A146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2024/000062   942                      259 AUTO VIAÇÃO CATARINENSE LTDA                     596,19   1                         </w:t>
      </w:r>
    </w:p>
    <w:p w14:paraId="0237C6DC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Itens de </w:t>
      </w:r>
      <w:proofErr w:type="gramStart"/>
      <w:r>
        <w:rPr>
          <w:rFonts w:ascii="Courier New" w:hAnsi="Courier New"/>
          <w:sz w:val="14"/>
        </w:rPr>
        <w:t>Empenho :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             </w:t>
      </w:r>
    </w:p>
    <w:p w14:paraId="30D4A3E4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VLR RESSARCIMENTO P LUCY                                                                     </w:t>
      </w:r>
    </w:p>
    <w:p w14:paraId="68A01D9F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REGINA ANDREOLA FERNANDES                                                                    </w:t>
      </w:r>
    </w:p>
    <w:p w14:paraId="619D4BA7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 COM PASSAGENS IDA E VOLT                                                                    </w:t>
      </w:r>
    </w:p>
    <w:p w14:paraId="6A6C3F46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A DE MEDIANEIRA PR X CURI                                                                    </w:t>
      </w:r>
    </w:p>
    <w:p w14:paraId="55C45910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TIBA PR X MEDIANEIRA PR P                                                                    </w:t>
      </w:r>
    </w:p>
    <w:p w14:paraId="6899A595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ART DIA 26 EM CURITIBA PR                                                                    </w:t>
      </w:r>
    </w:p>
    <w:p w14:paraId="69723F1C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 DO 1º SEMINARIO SOBRE VI                                                                    </w:t>
      </w:r>
    </w:p>
    <w:p w14:paraId="5EEC0A49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OLENCIA POLITICA DE GENER                                                                    </w:t>
      </w:r>
    </w:p>
    <w:p w14:paraId="205368B0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O PROMOVIDO PELO TRIBUNAL                                                                    </w:t>
      </w:r>
    </w:p>
    <w:p w14:paraId="3AE3FD6E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 ELEITORAL DO PR E OUTRAS                                                                    </w:t>
      </w:r>
    </w:p>
    <w:p w14:paraId="577E4877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 INSTITUICOES COMO OAB MP                                                                    </w:t>
      </w:r>
    </w:p>
    <w:p w14:paraId="22AEDF77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 PMALEP E SMGE                                                                               </w:t>
      </w:r>
    </w:p>
    <w:p w14:paraId="29BF90BA" w14:textId="77777777" w:rsidR="00823C7B" w:rsidRDefault="00823C7B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352007C3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                                                                                             </w:t>
      </w:r>
    </w:p>
    <w:p w14:paraId="28D695AA" w14:textId="77777777" w:rsidR="00823C7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Dia 05.03:                   596,19                             </w:t>
      </w:r>
    </w:p>
    <w:p w14:paraId="4B385BB8" w14:textId="77777777" w:rsidR="00823C7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Mes 03:                      596,19                             </w:t>
      </w:r>
    </w:p>
    <w:p w14:paraId="4C238E31" w14:textId="77777777" w:rsidR="00823C7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04.04.2024                                                                                                                          </w:t>
      </w:r>
    </w:p>
    <w:p w14:paraId="0B12BA4E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2024/000100   942 10            2024   776 ORBIS VIAGENS E TURISMO LTDA                  16.204,00   1                         </w:t>
      </w:r>
    </w:p>
    <w:p w14:paraId="68820745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Itens de </w:t>
      </w:r>
      <w:proofErr w:type="gramStart"/>
      <w:r>
        <w:rPr>
          <w:rFonts w:ascii="Courier New" w:hAnsi="Courier New"/>
          <w:sz w:val="14"/>
        </w:rPr>
        <w:t>Empenho :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             </w:t>
      </w:r>
    </w:p>
    <w:p w14:paraId="5F5DC01A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VLR REF AQUISICAO DE BILH                                                                    </w:t>
      </w:r>
    </w:p>
    <w:p w14:paraId="2A9F7DB6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ETES AEREOS IDA E VOLTA F                                                                    </w:t>
      </w:r>
    </w:p>
    <w:p w14:paraId="43A687E8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OZ DO IGUACU PR BRASILIA                                                                     </w:t>
      </w:r>
    </w:p>
    <w:p w14:paraId="66B8B27C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DF FOZ DO IGUACU PR PROC                                                                     </w:t>
      </w:r>
    </w:p>
    <w:p w14:paraId="56A42BC4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LIC 10/2024 DISP LIC 5/20                                                                    </w:t>
      </w:r>
    </w:p>
    <w:p w14:paraId="732FED8B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24 HOMOLOG 02/04/2024 PAR                                                                    </w:t>
      </w:r>
    </w:p>
    <w:p w14:paraId="10B8EA8E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A OS VEREADORES JOSELITO,                                                                    </w:t>
      </w:r>
    </w:p>
    <w:p w14:paraId="210B0335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 DELCIR, ANA E IVAN OBJET                                                                    </w:t>
      </w:r>
    </w:p>
    <w:p w14:paraId="3E86D5E1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IVO PART SEMINARIO DE 09                                                                     </w:t>
      </w:r>
    </w:p>
    <w:p w14:paraId="55C7F978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A 12/04/24 EM BRASILIA DF                                                                    </w:t>
      </w:r>
    </w:p>
    <w:p w14:paraId="73BA5D89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 PROMOVIDO PELO ICAP INST                                                                    </w:t>
      </w:r>
    </w:p>
    <w:p w14:paraId="4FA35504" w14:textId="77777777" w:rsidR="00823C7B" w:rsidRDefault="00000000">
      <w:pPr>
        <w:pStyle w:val="Standard"/>
        <w:pageBreakBefore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lastRenderedPageBreak/>
        <w:t xml:space="preserve"> ESTADO DO PARANÁ                          Empenhos Pagos                                     26 de Dezembro de 2024    Folha:     2</w:t>
      </w:r>
    </w:p>
    <w:p w14:paraId="48016B38" w14:textId="77777777" w:rsidR="00823C7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proofErr w:type="spellStart"/>
      <w:r>
        <w:rPr>
          <w:rFonts w:ascii="Courier New" w:hAnsi="Courier New"/>
          <w:b/>
          <w:sz w:val="14"/>
        </w:rPr>
        <w:t>Camara</w:t>
      </w:r>
      <w:proofErr w:type="spellEnd"/>
      <w:r>
        <w:rPr>
          <w:rFonts w:ascii="Courier New" w:hAnsi="Courier New"/>
          <w:b/>
          <w:sz w:val="14"/>
        </w:rPr>
        <w:t xml:space="preserve"> Municipal de Medianeira            Ordinário/Global/Estimativa                                                          </w:t>
      </w:r>
    </w:p>
    <w:p w14:paraId="797B2B57" w14:textId="77777777" w:rsidR="00823C7B" w:rsidRDefault="00823C7B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053AAD4F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Unidade Gestora .........................: Câmara Municipal                                                                         </w:t>
      </w:r>
    </w:p>
    <w:p w14:paraId="37175730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Data Inicial de Emissão .................: 01.01.2024                                                                               </w:t>
      </w:r>
    </w:p>
    <w:p w14:paraId="15789BB7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Data Final de Emissão ...................: 31.12.2024                                                                               </w:t>
      </w:r>
    </w:p>
    <w:p w14:paraId="4EFA75B3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Posição até o mês de ....................: </w:t>
      </w:r>
      <w:proofErr w:type="gramStart"/>
      <w:r>
        <w:rPr>
          <w:rFonts w:ascii="Courier New" w:hAnsi="Courier New"/>
          <w:sz w:val="14"/>
        </w:rPr>
        <w:t>Dezembro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</w:t>
      </w:r>
    </w:p>
    <w:p w14:paraId="79823309" w14:textId="77777777" w:rsidR="00823C7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Data    </w:t>
      </w:r>
      <w:proofErr w:type="gramStart"/>
      <w:r>
        <w:rPr>
          <w:rFonts w:ascii="Courier New" w:hAnsi="Courier New"/>
          <w:b/>
          <w:sz w:val="14"/>
        </w:rPr>
        <w:t>Empenho  Desp.</w:t>
      </w:r>
      <w:proofErr w:type="gramEnd"/>
      <w:r>
        <w:rPr>
          <w:rFonts w:ascii="Courier New" w:hAnsi="Courier New"/>
          <w:b/>
          <w:sz w:val="14"/>
        </w:rPr>
        <w:t xml:space="preserve"> </w:t>
      </w:r>
      <w:proofErr w:type="spellStart"/>
      <w:proofErr w:type="gramStart"/>
      <w:r>
        <w:rPr>
          <w:rFonts w:ascii="Courier New" w:hAnsi="Courier New"/>
          <w:b/>
          <w:sz w:val="14"/>
        </w:rPr>
        <w:t>P.Compra</w:t>
      </w:r>
      <w:proofErr w:type="spellEnd"/>
      <w:proofErr w:type="gramEnd"/>
      <w:r>
        <w:rPr>
          <w:rFonts w:ascii="Courier New" w:hAnsi="Courier New"/>
          <w:b/>
          <w:sz w:val="14"/>
        </w:rPr>
        <w:t xml:space="preserve">      Ano    Credor                                                Valor Cat.                        </w:t>
      </w:r>
    </w:p>
    <w:p w14:paraId="12ECC666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                                                                                             </w:t>
      </w:r>
    </w:p>
    <w:p w14:paraId="208400B6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Itens de </w:t>
      </w:r>
      <w:proofErr w:type="gramStart"/>
      <w:r>
        <w:rPr>
          <w:rFonts w:ascii="Courier New" w:hAnsi="Courier New"/>
          <w:sz w:val="14"/>
        </w:rPr>
        <w:t>Empenho :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             </w:t>
      </w:r>
    </w:p>
    <w:p w14:paraId="031C0ECD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ITUTO DE CAPACITACAO E PE                                                                    </w:t>
      </w:r>
    </w:p>
    <w:p w14:paraId="6670894A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SQUISA LTDA                                                                                  </w:t>
      </w:r>
    </w:p>
    <w:p w14:paraId="064FCC48" w14:textId="77777777" w:rsidR="00823C7B" w:rsidRDefault="00823C7B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3E5C9BF5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                                                                                             </w:t>
      </w:r>
    </w:p>
    <w:p w14:paraId="01D7C985" w14:textId="77777777" w:rsidR="00823C7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Dia 04.04:                16.204,00                             </w:t>
      </w:r>
    </w:p>
    <w:p w14:paraId="4E5A99AE" w14:textId="77777777" w:rsidR="00823C7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Mes 04:                   16.204,00                             </w:t>
      </w:r>
    </w:p>
    <w:p w14:paraId="04C6820E" w14:textId="77777777" w:rsidR="00823C7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13.05.2024                                                                                                                          </w:t>
      </w:r>
    </w:p>
    <w:p w14:paraId="4E781566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2024/000140   942                      259 AUTO VIAÇÃO CATARINENSE LTDA                     229,35   1                         </w:t>
      </w:r>
    </w:p>
    <w:p w14:paraId="6FD9BA60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Itens de </w:t>
      </w:r>
      <w:proofErr w:type="gramStart"/>
      <w:r>
        <w:rPr>
          <w:rFonts w:ascii="Courier New" w:hAnsi="Courier New"/>
          <w:sz w:val="14"/>
        </w:rPr>
        <w:t>Empenho :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             </w:t>
      </w:r>
    </w:p>
    <w:p w14:paraId="0ECFEA4A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VLR RESSARCIMENTO PARA AN                                                                    </w:t>
      </w:r>
    </w:p>
    <w:p w14:paraId="595BE4A2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A CLAUDIA DOS SANTOS LIMA                                                                    </w:t>
      </w:r>
    </w:p>
    <w:p w14:paraId="355F0D31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 COM AQUISICAO DE PASSAGE                                                                    </w:t>
      </w:r>
    </w:p>
    <w:p w14:paraId="1A89F1B0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M DE IDA DE MEDIANEIRA PR                                                                    </w:t>
      </w:r>
    </w:p>
    <w:p w14:paraId="39099B18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 X CURITIBA PR PART CURSO                                                                    </w:t>
      </w:r>
    </w:p>
    <w:p w14:paraId="408FBD5D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 JULGAMENTOS DAS CONTAS M                                                                    </w:t>
      </w:r>
    </w:p>
    <w:p w14:paraId="656063DD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UNICIPAIS E INELEGIBILIDA                                                                    </w:t>
      </w:r>
    </w:p>
    <w:p w14:paraId="3DE3EF46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DE PELA LEI 12230/21 DE 1                                                                    </w:t>
      </w:r>
    </w:p>
    <w:p w14:paraId="6C5F3009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4 A 17/05/24 PROMOVIDO PE                                                                    </w:t>
      </w:r>
    </w:p>
    <w:p w14:paraId="1AC2C0C8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LO ICAP                                                                                      </w:t>
      </w:r>
    </w:p>
    <w:p w14:paraId="3C6A87B5" w14:textId="77777777" w:rsidR="00823C7B" w:rsidRDefault="00823C7B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5DE4F66E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                                                                                             </w:t>
      </w:r>
    </w:p>
    <w:p w14:paraId="33CEC556" w14:textId="77777777" w:rsidR="00823C7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Dia 13.05:                   229,35                             </w:t>
      </w:r>
    </w:p>
    <w:p w14:paraId="1E7532E2" w14:textId="77777777" w:rsidR="00823C7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Mes 05:                      229,35                             </w:t>
      </w:r>
    </w:p>
    <w:p w14:paraId="112DDC40" w14:textId="77777777" w:rsidR="00823C7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17.06.2024                                                                                                                          </w:t>
      </w:r>
    </w:p>
    <w:p w14:paraId="2767360E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2024/000177   942                      259 AUTO VIAÇÃO CATARINENSE LTDA                     229,35   1                         </w:t>
      </w:r>
    </w:p>
    <w:p w14:paraId="3D917068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Itens de </w:t>
      </w:r>
      <w:proofErr w:type="gramStart"/>
      <w:r>
        <w:rPr>
          <w:rFonts w:ascii="Courier New" w:hAnsi="Courier New"/>
          <w:sz w:val="14"/>
        </w:rPr>
        <w:t>Empenho :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             </w:t>
      </w:r>
    </w:p>
    <w:p w14:paraId="0F921DE6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VLR RESSARCIMENTO PARA AN                                                                    </w:t>
      </w:r>
    </w:p>
    <w:p w14:paraId="7391CB68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A CLAUDIA DOS SANTOS LIMA                                                                    </w:t>
      </w:r>
    </w:p>
    <w:p w14:paraId="3B35403B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 COM AQUISICAO PASSAGEM I                                                                    </w:t>
      </w:r>
    </w:p>
    <w:p w14:paraId="04EDDD32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DA DE MEDIANEIRA PR X CUR                                                                    </w:t>
      </w:r>
    </w:p>
    <w:p w14:paraId="344B7EC3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ITIBA PR PART CURSO TRANS                                                                    </w:t>
      </w:r>
    </w:p>
    <w:p w14:paraId="4F4AD023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PARENCIA PUBLICA PORTAL D                                                                    </w:t>
      </w:r>
    </w:p>
    <w:p w14:paraId="041FABA1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A TRANSPARENCIA OUVIDORIA                                                                    </w:t>
      </w:r>
    </w:p>
    <w:p w14:paraId="4E07FBF4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 LEI DE PROTECAO DE DADOS                                                                    </w:t>
      </w:r>
    </w:p>
    <w:p w14:paraId="2359AFE3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 DO LEGISLATIVO E EXECUTI                                                                    </w:t>
      </w:r>
    </w:p>
    <w:p w14:paraId="42BD4EB0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VO DE 19 A 21/06/24 PROMO                                                                    </w:t>
      </w:r>
    </w:p>
    <w:p w14:paraId="73808AC1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VIDO PELO ICAP                                                                               </w:t>
      </w:r>
    </w:p>
    <w:p w14:paraId="2557FFA2" w14:textId="77777777" w:rsidR="00823C7B" w:rsidRDefault="00823C7B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3BF6A485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                                                                                             </w:t>
      </w:r>
    </w:p>
    <w:p w14:paraId="001264C7" w14:textId="77777777" w:rsidR="00823C7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Dia 17.06:                   229,35                             </w:t>
      </w:r>
    </w:p>
    <w:p w14:paraId="5CB0CD54" w14:textId="77777777" w:rsidR="00823C7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Mes 06:                      229,35                             </w:t>
      </w:r>
    </w:p>
    <w:p w14:paraId="05C201B6" w14:textId="77777777" w:rsidR="00823C7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25.11.2024                                                                                                                          </w:t>
      </w:r>
    </w:p>
    <w:p w14:paraId="7EC85D55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2024/000313   942 20            2024   517 GLOBAL VIAGEM E TURISMO LTDA                   4.793,14   1                         </w:t>
      </w:r>
    </w:p>
    <w:p w14:paraId="67B18B40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Itens de </w:t>
      </w:r>
      <w:proofErr w:type="gramStart"/>
      <w:r>
        <w:rPr>
          <w:rFonts w:ascii="Courier New" w:hAnsi="Courier New"/>
          <w:sz w:val="14"/>
        </w:rPr>
        <w:t>Empenho :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             </w:t>
      </w:r>
    </w:p>
    <w:p w14:paraId="2137FC61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VLR AQUISICAO DE PASSAGEN                                                                    </w:t>
      </w:r>
    </w:p>
    <w:p w14:paraId="7BD9DED1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S CFE PROC LIC 202024 MOD                                                                    </w:t>
      </w:r>
    </w:p>
    <w:p w14:paraId="7045E000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 DISP LICITACAO 82024 HOM                                                                    </w:t>
      </w:r>
    </w:p>
    <w:p w14:paraId="43AF4561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OLOG EM 18/11/2024 REF CO                                                                    </w:t>
      </w:r>
    </w:p>
    <w:p w14:paraId="36056AF0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MPRA DE BILHETE AEREO SAI                                                                    </w:t>
      </w:r>
    </w:p>
    <w:p w14:paraId="08E444B8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DA DIA 25/11/24 E RETORNO                                                                    </w:t>
      </w:r>
    </w:p>
    <w:p w14:paraId="382CFDEB" w14:textId="77777777" w:rsidR="00823C7B" w:rsidRDefault="00000000">
      <w:pPr>
        <w:pStyle w:val="Standard"/>
        <w:pageBreakBefore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lastRenderedPageBreak/>
        <w:t xml:space="preserve"> ESTADO DO PARANÁ                          Empenhos Pagos                                     26 de Dezembro de 2024    Folha:     3</w:t>
      </w:r>
    </w:p>
    <w:p w14:paraId="3115E741" w14:textId="77777777" w:rsidR="00823C7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proofErr w:type="spellStart"/>
      <w:r>
        <w:rPr>
          <w:rFonts w:ascii="Courier New" w:hAnsi="Courier New"/>
          <w:b/>
          <w:sz w:val="14"/>
        </w:rPr>
        <w:t>Camara</w:t>
      </w:r>
      <w:proofErr w:type="spellEnd"/>
      <w:r>
        <w:rPr>
          <w:rFonts w:ascii="Courier New" w:hAnsi="Courier New"/>
          <w:b/>
          <w:sz w:val="14"/>
        </w:rPr>
        <w:t xml:space="preserve"> Municipal de Medianeira            Ordinário/Global/Estimativa                                                          </w:t>
      </w:r>
    </w:p>
    <w:p w14:paraId="30557C02" w14:textId="77777777" w:rsidR="00823C7B" w:rsidRDefault="00823C7B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5A8338EF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Unidade Gestora .........................: Câmara Municipal                                                                         </w:t>
      </w:r>
    </w:p>
    <w:p w14:paraId="772C0B5A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Data Inicial de Emissão .................: 01.01.2024                                                                               </w:t>
      </w:r>
    </w:p>
    <w:p w14:paraId="6FBC766D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Data Final de Emissão ...................: 31.12.2024                                                                               </w:t>
      </w:r>
    </w:p>
    <w:p w14:paraId="2C1821D2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Posição até o mês de ....................: </w:t>
      </w:r>
      <w:proofErr w:type="gramStart"/>
      <w:r>
        <w:rPr>
          <w:rFonts w:ascii="Courier New" w:hAnsi="Courier New"/>
          <w:sz w:val="14"/>
        </w:rPr>
        <w:t>Dezembro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</w:t>
      </w:r>
    </w:p>
    <w:p w14:paraId="34D63042" w14:textId="77777777" w:rsidR="00823C7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Data    </w:t>
      </w:r>
      <w:proofErr w:type="gramStart"/>
      <w:r>
        <w:rPr>
          <w:rFonts w:ascii="Courier New" w:hAnsi="Courier New"/>
          <w:b/>
          <w:sz w:val="14"/>
        </w:rPr>
        <w:t>Empenho  Desp.</w:t>
      </w:r>
      <w:proofErr w:type="gramEnd"/>
      <w:r>
        <w:rPr>
          <w:rFonts w:ascii="Courier New" w:hAnsi="Courier New"/>
          <w:b/>
          <w:sz w:val="14"/>
        </w:rPr>
        <w:t xml:space="preserve"> </w:t>
      </w:r>
      <w:proofErr w:type="spellStart"/>
      <w:proofErr w:type="gramStart"/>
      <w:r>
        <w:rPr>
          <w:rFonts w:ascii="Courier New" w:hAnsi="Courier New"/>
          <w:b/>
          <w:sz w:val="14"/>
        </w:rPr>
        <w:t>P.Compra</w:t>
      </w:r>
      <w:proofErr w:type="spellEnd"/>
      <w:proofErr w:type="gramEnd"/>
      <w:r>
        <w:rPr>
          <w:rFonts w:ascii="Courier New" w:hAnsi="Courier New"/>
          <w:b/>
          <w:sz w:val="14"/>
        </w:rPr>
        <w:t xml:space="preserve">      Ano    Credor                                                Valor Cat.                        </w:t>
      </w:r>
    </w:p>
    <w:p w14:paraId="18062BF2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                                                                                             </w:t>
      </w:r>
    </w:p>
    <w:p w14:paraId="3FD09FD5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Itens de </w:t>
      </w:r>
      <w:proofErr w:type="gramStart"/>
      <w:r>
        <w:rPr>
          <w:rFonts w:ascii="Courier New" w:hAnsi="Courier New"/>
          <w:sz w:val="14"/>
        </w:rPr>
        <w:t>Empenho :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             </w:t>
      </w:r>
    </w:p>
    <w:p w14:paraId="41907BB5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 DIA 29/11/24 DO AEROPORT                                                                    </w:t>
      </w:r>
    </w:p>
    <w:p w14:paraId="5EE6939D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O INTERNACIONAL DE FOZ DO                                                                    </w:t>
      </w:r>
    </w:p>
    <w:p w14:paraId="4EB9C51A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 IGUACU PR AO AEROPORTO I                                                                    </w:t>
      </w:r>
    </w:p>
    <w:p w14:paraId="47CB52D5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NTERNACIONAL DE BRASILIA                                                                     </w:t>
      </w:r>
    </w:p>
    <w:p w14:paraId="5E358DCB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DF PARA PRESID JOSELITO O                                                                    </w:t>
      </w:r>
    </w:p>
    <w:p w14:paraId="478D8B79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BJETIVO PART SEMINARIO DE                                                                    </w:t>
      </w:r>
    </w:p>
    <w:p w14:paraId="1C2C7BEC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 26 A 29/11/24.                                                                              </w:t>
      </w:r>
    </w:p>
    <w:p w14:paraId="719AD3D7" w14:textId="77777777" w:rsidR="00823C7B" w:rsidRDefault="00823C7B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5BBDC767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                                                                                             </w:t>
      </w:r>
    </w:p>
    <w:p w14:paraId="1A97B4A1" w14:textId="77777777" w:rsidR="00823C7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Dia 25.11:                 4.793,14                             </w:t>
      </w:r>
    </w:p>
    <w:p w14:paraId="48F941C8" w14:textId="77777777" w:rsidR="00823C7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Mes 11:                    4.793,14                             </w:t>
      </w:r>
    </w:p>
    <w:p w14:paraId="1D5D5F77" w14:textId="77777777" w:rsidR="00823C7B" w:rsidRDefault="00000000">
      <w:pPr>
        <w:pStyle w:val="Standard"/>
        <w:spacing w:line="240" w:lineRule="exact"/>
        <w:rPr>
          <w:rFonts w:hint="eastAsia"/>
        </w:rPr>
      </w:pPr>
      <w:r>
        <w:rPr>
          <w:rFonts w:ascii="Courier New" w:hAnsi="Courier New"/>
          <w:sz w:val="14"/>
        </w:rPr>
        <w:t xml:space="preserve">                                                           Total </w:t>
      </w:r>
      <w:proofErr w:type="gramStart"/>
      <w:r>
        <w:rPr>
          <w:rFonts w:ascii="Courier New" w:hAnsi="Courier New"/>
          <w:sz w:val="14"/>
        </w:rPr>
        <w:t>Geral .</w:t>
      </w:r>
      <w:proofErr w:type="gramEnd"/>
      <w:r>
        <w:rPr>
          <w:rFonts w:ascii="Courier New" w:hAnsi="Courier New"/>
          <w:sz w:val="14"/>
        </w:rPr>
        <w:t xml:space="preserve">:                     22.282,48                             </w:t>
      </w:r>
    </w:p>
    <w:p w14:paraId="2224087D" w14:textId="77777777" w:rsidR="00823C7B" w:rsidRDefault="00823C7B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5B6655FC" w14:textId="77777777" w:rsidR="00823C7B" w:rsidRDefault="00823C7B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7FFD95AF" w14:textId="77777777" w:rsidR="00823C7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>FONTE: Governança Brasil - Execução Orçamentária e Contabilidade Pública, 09/Jan/2026, 12h e 53m.</w:t>
      </w:r>
    </w:p>
    <w:p w14:paraId="3E64656B" w14:textId="77777777" w:rsidR="00823C7B" w:rsidRDefault="00823C7B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sectPr w:rsidR="00823C7B">
      <w:pgSz w:w="11906" w:h="16838"/>
      <w:pgMar w:top="851" w:right="140" w:bottom="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B48BA" w14:textId="77777777" w:rsidR="00AD5BEA" w:rsidRDefault="00AD5BEA">
      <w:pPr>
        <w:rPr>
          <w:rFonts w:hint="eastAsia"/>
        </w:rPr>
      </w:pPr>
      <w:r>
        <w:separator/>
      </w:r>
    </w:p>
  </w:endnote>
  <w:endnote w:type="continuationSeparator" w:id="0">
    <w:p w14:paraId="5F27FD2A" w14:textId="77777777" w:rsidR="00AD5BEA" w:rsidRDefault="00AD5B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C1178" w14:textId="77777777" w:rsidR="00AD5BEA" w:rsidRDefault="00AD5BE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229D3E0" w14:textId="77777777" w:rsidR="00AD5BEA" w:rsidRDefault="00AD5BE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23C7B"/>
    <w:rsid w:val="007D2531"/>
    <w:rsid w:val="00823C7B"/>
    <w:rsid w:val="009119B0"/>
    <w:rsid w:val="00AD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EBC3"/>
  <w15:docId w15:val="{1822543B-F4D4-472E-8D9D-9471C3CF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2778</Words>
  <Characters>15007</Characters>
  <Application>Microsoft Office Word</Application>
  <DocSecurity>0</DocSecurity>
  <Lines>125</Lines>
  <Paragraphs>35</Paragraphs>
  <ScaleCrop>false</ScaleCrop>
  <Company/>
  <LinksUpToDate>false</LinksUpToDate>
  <CharactersWithSpaces>17750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2026-01-09T16:38:00Z</dcterms:created>
  <dcterms:modified xsi:type="dcterms:W3CDTF">2026-01-09T16:38:00Z</dcterms:modified>
</cp:coreProperties>
</file>